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0835D2">
        <w:rPr>
          <w:b/>
          <w:szCs w:val="28"/>
        </w:rPr>
        <w:t>__________________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2616B7">
        <w:rPr>
          <w:b/>
          <w:sz w:val="22"/>
          <w:szCs w:val="22"/>
        </w:rPr>
        <w:t>4/2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261D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</w:t>
      </w:r>
      <w:r w:rsidRPr="006261D5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2616B7">
        <w:rPr>
          <w:sz w:val="22"/>
          <w:szCs w:val="22"/>
        </w:rPr>
        <w:t>4/2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D296B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D296B" w:rsidRPr="001D296B" w:rsidRDefault="001D296B" w:rsidP="001D296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F16D4">
        <w:rPr>
          <w:sz w:val="22"/>
          <w:szCs w:val="22"/>
        </w:rPr>
        <w:t>3,84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35D2" w:rsidRDefault="000835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35D2" w:rsidRDefault="000835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35D2" w:rsidRDefault="000835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35D2" w:rsidRDefault="000835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35D2" w:rsidRDefault="000835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9F" w:rsidRDefault="003B1A9F">
      <w:r>
        <w:separator/>
      </w:r>
    </w:p>
  </w:endnote>
  <w:endnote w:type="continuationSeparator" w:id="0">
    <w:p w:rsidR="003B1A9F" w:rsidRDefault="003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9F" w:rsidRDefault="003B1A9F">
      <w:r>
        <w:separator/>
      </w:r>
    </w:p>
  </w:footnote>
  <w:footnote w:type="continuationSeparator" w:id="0">
    <w:p w:rsidR="003B1A9F" w:rsidRDefault="003B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835D2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296B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16B7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A663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B1A9F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6D4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266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261D5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59E0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6B48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37E86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31D4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AD4EF4-0A05-4704-BA17-AC67525E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7DBF9-888E-45AC-9D9D-D63EC0E6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2022-03-21T07:17:00Z</cp:lastPrinted>
  <dcterms:created xsi:type="dcterms:W3CDTF">2024-05-03T03:44:00Z</dcterms:created>
  <dcterms:modified xsi:type="dcterms:W3CDTF">2025-03-03T07:58:00Z</dcterms:modified>
</cp:coreProperties>
</file>