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551F69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551F69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9C5DB7">
        <w:rPr>
          <w:b/>
          <w:sz w:val="22"/>
          <w:szCs w:val="22"/>
        </w:rPr>
        <w:t>6</w:t>
      </w:r>
      <w:r w:rsidR="00B9370A">
        <w:rPr>
          <w:b/>
          <w:sz w:val="22"/>
          <w:szCs w:val="22"/>
        </w:rPr>
        <w:t>/</w:t>
      </w:r>
      <w:r w:rsidR="009B27A9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A785C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9C5DB7">
        <w:rPr>
          <w:sz w:val="22"/>
          <w:szCs w:val="22"/>
        </w:rPr>
        <w:t>6</w:t>
      </w:r>
      <w:r w:rsidR="00B9370A">
        <w:rPr>
          <w:sz w:val="22"/>
          <w:szCs w:val="22"/>
        </w:rPr>
        <w:t>/</w:t>
      </w:r>
      <w:r w:rsidR="009B27A9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860D6">
        <w:rPr>
          <w:sz w:val="22"/>
          <w:szCs w:val="22"/>
        </w:rPr>
        <w:t>12,93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E860D6" w:rsidRPr="00E860D6" w:rsidRDefault="00E860D6" w:rsidP="00E860D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9C5DB7">
        <w:rPr>
          <w:sz w:val="22"/>
          <w:szCs w:val="22"/>
        </w:rPr>
        <w:t>58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51F69" w:rsidRDefault="00551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51F69" w:rsidRDefault="00551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51F69" w:rsidRDefault="00551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51F69" w:rsidRDefault="00551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51F69" w:rsidRDefault="00551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3F" w:rsidRDefault="004B403F">
      <w:r>
        <w:separator/>
      </w:r>
    </w:p>
  </w:endnote>
  <w:endnote w:type="continuationSeparator" w:id="0">
    <w:p w:rsidR="004B403F" w:rsidRDefault="004B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3F" w:rsidRDefault="004B403F">
      <w:r>
        <w:separator/>
      </w:r>
    </w:p>
  </w:footnote>
  <w:footnote w:type="continuationSeparator" w:id="0">
    <w:p w:rsidR="004B403F" w:rsidRDefault="004B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6F31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7342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A785C"/>
    <w:rsid w:val="004B403F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51F69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12117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27A9"/>
    <w:rsid w:val="009B418E"/>
    <w:rsid w:val="009C5DB7"/>
    <w:rsid w:val="009C6B48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C76C4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0D6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5B8E51-C464-4035-9986-D80CF1AE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D660-117F-4805-A7D4-41BE061E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2022-03-21T07:17:00Z</cp:lastPrinted>
  <dcterms:created xsi:type="dcterms:W3CDTF">2024-05-03T03:46:00Z</dcterms:created>
  <dcterms:modified xsi:type="dcterms:W3CDTF">2025-03-03T07:47:00Z</dcterms:modified>
</cp:coreProperties>
</file>