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87DC2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Маркова, ул. Видная, д.3/2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17F1B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587DC2">
        <w:rPr>
          <w:sz w:val="22"/>
          <w:szCs w:val="22"/>
        </w:rPr>
        <w:t>р.п. Маркова, ул. Видная, д.3/2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34783E">
        <w:rPr>
          <w:sz w:val="22"/>
          <w:szCs w:val="22"/>
        </w:rPr>
        <w:t>1</w:t>
      </w:r>
      <w:r w:rsidR="00606A43">
        <w:rPr>
          <w:sz w:val="22"/>
          <w:szCs w:val="22"/>
        </w:rPr>
        <w:t>6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E54A9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E54A9" w:rsidRPr="00AE54A9" w:rsidRDefault="00AE54A9" w:rsidP="00AE54A9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17F1B">
        <w:rPr>
          <w:sz w:val="22"/>
          <w:szCs w:val="22"/>
        </w:rPr>
        <w:t>3,22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F1" w:rsidRDefault="002A3DF1">
      <w:r>
        <w:separator/>
      </w:r>
    </w:p>
  </w:endnote>
  <w:endnote w:type="continuationSeparator" w:id="0">
    <w:p w:rsidR="002A3DF1" w:rsidRDefault="002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F1" w:rsidRDefault="002A3DF1">
      <w:r>
        <w:separator/>
      </w:r>
    </w:p>
  </w:footnote>
  <w:footnote w:type="continuationSeparator" w:id="0">
    <w:p w:rsidR="002A3DF1" w:rsidRDefault="002A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3DF1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25B98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87DC2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17F1B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E54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1675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2B8CC7-340F-4636-A5E5-73C3C65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789A-3F9B-41EE-A948-9FAF4910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2024-05-03T05:27:00Z</dcterms:created>
  <dcterms:modified xsi:type="dcterms:W3CDTF">2025-03-03T07:49:00Z</dcterms:modified>
</cp:coreProperties>
</file>