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587DC2">
        <w:rPr>
          <w:b/>
          <w:szCs w:val="28"/>
        </w:rPr>
        <w:t>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Маркова, ул. Видная, д.3/2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717F1B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587DC2">
        <w:rPr>
          <w:sz w:val="22"/>
          <w:szCs w:val="22"/>
        </w:rPr>
        <w:t>р.п. Маркова, ул. Видная, д.3/2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№______________________________________________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34783E">
        <w:rPr>
          <w:sz w:val="22"/>
          <w:szCs w:val="22"/>
        </w:rPr>
        <w:t>1</w:t>
      </w:r>
      <w:r w:rsidR="00606A43">
        <w:rPr>
          <w:sz w:val="22"/>
          <w:szCs w:val="22"/>
        </w:rPr>
        <w:t>6</w:t>
      </w:r>
      <w:r w:rsidR="003852F5">
        <w:rPr>
          <w:sz w:val="22"/>
          <w:szCs w:val="22"/>
        </w:rPr>
        <w:t xml:space="preserve">» </w:t>
      </w:r>
      <w:r w:rsidR="0034783E">
        <w:rPr>
          <w:sz w:val="22"/>
          <w:szCs w:val="22"/>
        </w:rPr>
        <w:t xml:space="preserve">ноября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21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4B05CE">
        <w:rPr>
          <w:sz w:val="22"/>
          <w:szCs w:val="22"/>
        </w:rPr>
        <w:t>17,91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AE54A9" w:rsidRPr="00AE54A9" w:rsidRDefault="00AE54A9" w:rsidP="00AE54A9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</w:t>
      </w:r>
      <w:r w:rsidR="004B05CE">
        <w:rPr>
          <w:sz w:val="22"/>
          <w:szCs w:val="22"/>
        </w:rPr>
        <w:t>ние многоквартирным домом – 4,38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4B05CE">
        <w:rPr>
          <w:sz w:val="22"/>
          <w:szCs w:val="22"/>
        </w:rPr>
        <w:t>3,53</w:t>
      </w:r>
      <w:bookmarkStart w:id="0" w:name="_GoBack"/>
      <w:bookmarkEnd w:id="0"/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lastRenderedPageBreak/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87DC2" w:rsidRDefault="00587D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87DC2" w:rsidRDefault="00587D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87DC2" w:rsidRDefault="00587D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87DC2" w:rsidRDefault="00587D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87DC2" w:rsidRDefault="00587D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693" w:rsidRDefault="00A96693">
      <w:r>
        <w:separator/>
      </w:r>
    </w:p>
  </w:endnote>
  <w:endnote w:type="continuationSeparator" w:id="0">
    <w:p w:rsidR="00A96693" w:rsidRDefault="00A9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693" w:rsidRDefault="00A96693">
      <w:r>
        <w:separator/>
      </w:r>
    </w:p>
  </w:footnote>
  <w:footnote w:type="continuationSeparator" w:id="0">
    <w:p w:rsidR="00A96693" w:rsidRDefault="00A9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3DF1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25B98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05CE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87DC2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17F1B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96693"/>
    <w:rsid w:val="00AA3A92"/>
    <w:rsid w:val="00AB7372"/>
    <w:rsid w:val="00AC1F65"/>
    <w:rsid w:val="00AC580E"/>
    <w:rsid w:val="00AD2763"/>
    <w:rsid w:val="00AD7884"/>
    <w:rsid w:val="00AE38E9"/>
    <w:rsid w:val="00AE4EA9"/>
    <w:rsid w:val="00AE54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1675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82B8CC7-340F-4636-A5E5-73C3C65B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47709-00EF-46FE-9AAB-43960AA0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</TotalTime>
  <Pages>10</Pages>
  <Words>5570</Words>
  <Characters>31751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2020-02-10T00:07:00Z</cp:lastPrinted>
  <dcterms:created xsi:type="dcterms:W3CDTF">2024-05-03T05:27:00Z</dcterms:created>
  <dcterms:modified xsi:type="dcterms:W3CDTF">2025-07-30T08:11:00Z</dcterms:modified>
</cp:coreProperties>
</file>